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6F4A7" w14:textId="63426706" w:rsidR="007A5118" w:rsidRDefault="002B267F" w:rsidP="007C6816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F93D" wp14:editId="7C8AC663">
                <wp:simplePos x="0" y="0"/>
                <wp:positionH relativeFrom="page">
                  <wp:posOffset>5295900</wp:posOffset>
                </wp:positionH>
                <wp:positionV relativeFrom="page">
                  <wp:posOffset>2622550</wp:posOffset>
                </wp:positionV>
                <wp:extent cx="1267460" cy="212090"/>
                <wp:effectExtent l="0" t="0" r="8890" b="165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51EC35BF" w:rsidR="00352835" w:rsidRPr="00536A81" w:rsidRDefault="00341EDE" w:rsidP="00CE7DFD">
                            <w:pPr>
                              <w:jc w:val="center"/>
                            </w:pPr>
                            <w:r>
                              <w:t>359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206.5pt;width:99.8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p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Aj/wYt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" filled="f" stroked="f">
                <v:textbox inset="0,0,0,0">
                  <w:txbxContent>
                    <w:p w14:paraId="0E4D9A90" w14:textId="51EC35BF" w:rsidR="00352835" w:rsidRPr="00536A81" w:rsidRDefault="00341EDE" w:rsidP="00CE7DFD">
                      <w:pPr>
                        <w:jc w:val="center"/>
                      </w:pPr>
                      <w:r>
                        <w:t>359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20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FFAA3" wp14:editId="05772D1F">
                <wp:simplePos x="0" y="0"/>
                <wp:positionH relativeFrom="page">
                  <wp:posOffset>1587500</wp:posOffset>
                </wp:positionH>
                <wp:positionV relativeFrom="page">
                  <wp:posOffset>2628900</wp:posOffset>
                </wp:positionV>
                <wp:extent cx="1278255" cy="1885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6DD6C0E4" w:rsidR="00352835" w:rsidRPr="00C06726" w:rsidRDefault="00341EDE" w:rsidP="00C06726">
                            <w:pPr>
                              <w:jc w:val="center"/>
                            </w:pPr>
                            <w:r>
                              <w:t>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pt;margin-top:207pt;width:100.6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qHrg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" filled="f" stroked="f">
                <v:textbox inset="0,0,0,0">
                  <w:txbxContent>
                    <w:p w14:paraId="7827D34B" w14:textId="6DD6C0E4" w:rsidR="00352835" w:rsidRPr="00C06726" w:rsidRDefault="00341EDE" w:rsidP="00C06726">
                      <w:pPr>
                        <w:jc w:val="center"/>
                      </w:pPr>
                      <w:r>
                        <w:t>21.11.2024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5DB5C43D" wp14:editId="59E342CB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 внесении изменени</w:t>
      </w:r>
      <w:r w:rsidR="007C6816">
        <w:t>й</w:t>
      </w:r>
      <w:r w:rsidR="00717B5A">
        <w:t xml:space="preserve"> в</w:t>
      </w:r>
    </w:p>
    <w:p w14:paraId="02E28DE6" w14:textId="77777777" w:rsidR="00A3020E" w:rsidRDefault="00717B5A" w:rsidP="007C6816">
      <w:pPr>
        <w:pStyle w:val="a7"/>
        <w:spacing w:after="0"/>
      </w:pPr>
      <w:r>
        <w:t xml:space="preserve">решение Думы </w:t>
      </w:r>
      <w:r w:rsidR="00A3020E">
        <w:t>Пермского</w:t>
      </w:r>
    </w:p>
    <w:p w14:paraId="446BA0CC" w14:textId="486A5545" w:rsidR="007C6816" w:rsidRDefault="00717B5A" w:rsidP="007C6816">
      <w:pPr>
        <w:pStyle w:val="a7"/>
        <w:spacing w:after="0"/>
      </w:pPr>
      <w:r w:rsidRPr="00717B5A">
        <w:t>муниципального округа</w:t>
      </w:r>
      <w:r w:rsidR="007A5118">
        <w:t xml:space="preserve"> </w:t>
      </w:r>
    </w:p>
    <w:p w14:paraId="41C57743" w14:textId="1C1E76B2" w:rsidR="007C6816" w:rsidRDefault="00717B5A" w:rsidP="007C6816">
      <w:pPr>
        <w:pStyle w:val="a7"/>
        <w:spacing w:after="0"/>
        <w:rPr>
          <w:bCs/>
        </w:rPr>
      </w:pPr>
      <w:r w:rsidRPr="00717B5A">
        <w:t xml:space="preserve">Пермского </w:t>
      </w:r>
      <w:r w:rsidRPr="007A5118">
        <w:rPr>
          <w:bCs/>
        </w:rPr>
        <w:t>края от 2</w:t>
      </w:r>
      <w:r w:rsidR="00EC13C8">
        <w:rPr>
          <w:bCs/>
        </w:rPr>
        <w:t>7</w:t>
      </w:r>
      <w:r w:rsidRPr="007A5118">
        <w:rPr>
          <w:bCs/>
        </w:rPr>
        <w:t xml:space="preserve"> </w:t>
      </w:r>
      <w:r w:rsidR="0075034D">
        <w:rPr>
          <w:bCs/>
        </w:rPr>
        <w:t>октября</w:t>
      </w:r>
    </w:p>
    <w:p w14:paraId="100D9B0E" w14:textId="6BF8816E" w:rsidR="007C6816" w:rsidRDefault="00717B5A" w:rsidP="0075034D">
      <w:pPr>
        <w:pStyle w:val="a7"/>
        <w:rPr>
          <w:bCs/>
        </w:rPr>
      </w:pPr>
      <w:r w:rsidRPr="007A5118">
        <w:rPr>
          <w:bCs/>
        </w:rPr>
        <w:t xml:space="preserve">2022 г. </w:t>
      </w:r>
      <w:r w:rsidR="0075032B" w:rsidRPr="007A5118">
        <w:rPr>
          <w:bCs/>
        </w:rPr>
        <w:t>№</w:t>
      </w:r>
      <w:r w:rsidRPr="007A5118">
        <w:rPr>
          <w:bCs/>
        </w:rPr>
        <w:t xml:space="preserve"> </w:t>
      </w:r>
      <w:r w:rsidR="00EC13C8">
        <w:rPr>
          <w:bCs/>
        </w:rPr>
        <w:t>2</w:t>
      </w:r>
      <w:r w:rsidR="008F2C86">
        <w:rPr>
          <w:bCs/>
        </w:rPr>
        <w:t>2</w:t>
      </w:r>
      <w:r w:rsidR="00EC13C8">
        <w:rPr>
          <w:bCs/>
        </w:rPr>
        <w:t xml:space="preserve"> «</w:t>
      </w:r>
      <w:r w:rsidR="00EC13C8" w:rsidRPr="00EC13C8">
        <w:rPr>
          <w:szCs w:val="28"/>
        </w:rPr>
        <w:t xml:space="preserve">Об установлении </w:t>
      </w:r>
      <w:r w:rsidR="00EC13C8">
        <w:rPr>
          <w:szCs w:val="28"/>
        </w:rPr>
        <w:br/>
      </w:r>
      <w:r w:rsidR="008F2C86">
        <w:rPr>
          <w:szCs w:val="28"/>
        </w:rPr>
        <w:t>налога на имущество физических</w:t>
      </w:r>
      <w:r w:rsidR="008F2C86">
        <w:rPr>
          <w:szCs w:val="28"/>
        </w:rPr>
        <w:br/>
        <w:t xml:space="preserve">лиц </w:t>
      </w:r>
      <w:r w:rsidR="00EC13C8" w:rsidRPr="00EC13C8">
        <w:rPr>
          <w:szCs w:val="28"/>
        </w:rPr>
        <w:t xml:space="preserve">на территории Пермского </w:t>
      </w:r>
      <w:r w:rsidR="008F2C86">
        <w:rPr>
          <w:szCs w:val="28"/>
        </w:rPr>
        <w:br/>
      </w:r>
      <w:r w:rsidR="00EC13C8" w:rsidRPr="00EC13C8">
        <w:rPr>
          <w:szCs w:val="28"/>
        </w:rPr>
        <w:t xml:space="preserve">муниципального округа </w:t>
      </w:r>
      <w:r w:rsidR="00EC13C8">
        <w:rPr>
          <w:szCs w:val="28"/>
        </w:rPr>
        <w:br/>
      </w:r>
      <w:r w:rsidR="00EC13C8" w:rsidRPr="00EC13C8">
        <w:rPr>
          <w:szCs w:val="28"/>
        </w:rPr>
        <w:t>Пермского кра</w:t>
      </w:r>
      <w:r w:rsidR="00EC13C8">
        <w:rPr>
          <w:szCs w:val="28"/>
        </w:rPr>
        <w:t>я»</w:t>
      </w:r>
      <w:bookmarkStart w:id="0" w:name="_Hlk167116315"/>
    </w:p>
    <w:p w14:paraId="6D6CBCCC" w14:textId="04AA66C3" w:rsidR="00BD4E4E" w:rsidRDefault="0075034D" w:rsidP="00341EDE">
      <w:pPr>
        <w:pStyle w:val="a5"/>
        <w:rPr>
          <w:szCs w:val="28"/>
        </w:rPr>
      </w:pPr>
      <w:r w:rsidRPr="00210C34">
        <w:rPr>
          <w:noProof/>
          <w:szCs w:val="28"/>
        </w:rPr>
        <w:t>В</w:t>
      </w:r>
      <w:r w:rsidRPr="00210C34">
        <w:rPr>
          <w:szCs w:val="28"/>
        </w:rPr>
        <w:t xml:space="preserve"> соответстви</w:t>
      </w:r>
      <w:r w:rsidRPr="001A5D25">
        <w:rPr>
          <w:szCs w:val="28"/>
        </w:rPr>
        <w:t>и</w:t>
      </w:r>
      <w:r>
        <w:rPr>
          <w:szCs w:val="28"/>
        </w:rPr>
        <w:t xml:space="preserve"> </w:t>
      </w:r>
      <w:bookmarkEnd w:id="0"/>
      <w:r w:rsidR="009B40D8">
        <w:rPr>
          <w:szCs w:val="28"/>
        </w:rPr>
        <w:t>с пунктом 4 статьи 12, главой 31 Налогового кодекса Российской Федерации, пунктом 2 части 1 статьи 16 Федерального закона от 06 октября 2003 г. № 131-ФЗ «Об общих принципах организации местного самоуправления в Российской Федерации</w:t>
      </w:r>
      <w:r w:rsidR="00947A24">
        <w:rPr>
          <w:szCs w:val="28"/>
        </w:rPr>
        <w:t>,</w:t>
      </w:r>
      <w:r w:rsidR="00345997" w:rsidRPr="00345997">
        <w:rPr>
          <w:szCs w:val="28"/>
        </w:rPr>
        <w:t xml:space="preserve"> </w:t>
      </w:r>
      <w:r w:rsidR="009E77CB" w:rsidRPr="009E77CB">
        <w:rPr>
          <w:szCs w:val="28"/>
        </w:rPr>
        <w:t>пунктом 1 части 2 статьи 25 Устава Пермского муниципального округа Пермского края</w:t>
      </w:r>
      <w:r w:rsidR="00341EDE">
        <w:rPr>
          <w:szCs w:val="28"/>
        </w:rPr>
        <w:t>,</w:t>
      </w:r>
    </w:p>
    <w:p w14:paraId="32815C8B" w14:textId="77777777" w:rsidR="007C6816" w:rsidRDefault="001004D5" w:rsidP="00341ED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="00942C62">
        <w:rPr>
          <w:szCs w:val="28"/>
        </w:rPr>
        <w:t>:</w:t>
      </w:r>
    </w:p>
    <w:p w14:paraId="2FEAAB42" w14:textId="4F4CC10D" w:rsidR="008A092B" w:rsidRDefault="00E33877" w:rsidP="00341EDE">
      <w:pPr>
        <w:widowControl w:val="0"/>
        <w:autoSpaceDE w:val="0"/>
        <w:autoSpaceDN w:val="0"/>
        <w:spacing w:line="360" w:lineRule="exact"/>
        <w:ind w:firstLine="709"/>
        <w:jc w:val="both"/>
      </w:pPr>
      <w:r>
        <w:rPr>
          <w:szCs w:val="28"/>
        </w:rPr>
        <w:t>1. </w:t>
      </w:r>
      <w:r w:rsidR="007C6816" w:rsidRPr="00E33877">
        <w:rPr>
          <w:szCs w:val="28"/>
        </w:rPr>
        <w:t xml:space="preserve">Внести в </w:t>
      </w:r>
      <w:r w:rsidRPr="00E33877">
        <w:rPr>
          <w:szCs w:val="28"/>
        </w:rPr>
        <w:t xml:space="preserve">пункт 3 </w:t>
      </w:r>
      <w:r w:rsidR="007C6816" w:rsidRPr="007C6816">
        <w:t>решени</w:t>
      </w:r>
      <w:r>
        <w:t>я</w:t>
      </w:r>
      <w:r w:rsidR="007C6816" w:rsidRPr="007C6816">
        <w:t xml:space="preserve"> Думы Пермского муниципального округа Пермского</w:t>
      </w:r>
      <w:r w:rsidR="007C6816" w:rsidRPr="00E33877">
        <w:rPr>
          <w:szCs w:val="28"/>
        </w:rPr>
        <w:t xml:space="preserve"> </w:t>
      </w:r>
      <w:r w:rsidR="007C6816" w:rsidRPr="007C6816">
        <w:t xml:space="preserve">края от </w:t>
      </w:r>
      <w:r w:rsidR="00947A24">
        <w:t xml:space="preserve">27 октября </w:t>
      </w:r>
      <w:r w:rsidR="007C6816" w:rsidRPr="007C6816">
        <w:t xml:space="preserve">2022 г. № </w:t>
      </w:r>
      <w:r w:rsidR="00947A24">
        <w:t>2</w:t>
      </w:r>
      <w:r w:rsidR="008F2C86">
        <w:t>2</w:t>
      </w:r>
      <w:r w:rsidR="007C6816" w:rsidRPr="007C6816">
        <w:t xml:space="preserve"> «Об </w:t>
      </w:r>
      <w:r w:rsidR="00947A24">
        <w:t xml:space="preserve">установлении </w:t>
      </w:r>
      <w:r w:rsidR="008F2C86">
        <w:t>налога на имущество физических лиц</w:t>
      </w:r>
      <w:r w:rsidR="00947A24">
        <w:t xml:space="preserve"> на территории Пермского муниципального округа Пермского края»</w:t>
      </w:r>
      <w:r w:rsidR="007C6816">
        <w:t xml:space="preserve"> </w:t>
      </w:r>
      <w:r w:rsidR="004E2FE3">
        <w:t>следующие изменения:</w:t>
      </w:r>
    </w:p>
    <w:p w14:paraId="1316AED1" w14:textId="56D47DD3" w:rsidR="006A1FD5" w:rsidRPr="00E33877" w:rsidRDefault="008A092B" w:rsidP="00341ED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6A1FD5" w:rsidRPr="00E33877">
        <w:rPr>
          <w:szCs w:val="28"/>
        </w:rPr>
        <w:t>озиции</w:t>
      </w:r>
      <w:r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843"/>
      </w:tblGrid>
      <w:tr w:rsidR="00E33877" w:rsidRPr="00E74C7C" w14:paraId="4C353C85" w14:textId="77777777" w:rsidTr="002A7137">
        <w:trPr>
          <w:trHeight w:val="1889"/>
        </w:trPr>
        <w:tc>
          <w:tcPr>
            <w:tcW w:w="8000" w:type="dxa"/>
            <w:tcBorders>
              <w:bottom w:val="nil"/>
            </w:tcBorders>
          </w:tcPr>
          <w:p w14:paraId="48730E95" w14:textId="77777777" w:rsidR="00E33877" w:rsidRPr="00C82CC2" w:rsidRDefault="00E33877" w:rsidP="00341EDE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а также объекты налогообложения, предусмотренные </w:t>
            </w:r>
            <w:hyperlink r:id="rId10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Федерации:</w:t>
            </w:r>
          </w:p>
          <w:p w14:paraId="0103514F" w14:textId="77777777" w:rsidR="00E33877" w:rsidRPr="00C82CC2" w:rsidRDefault="00E33877" w:rsidP="00341EDE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t>в 2023 году и последующие годы</w:t>
            </w:r>
          </w:p>
        </w:tc>
        <w:tc>
          <w:tcPr>
            <w:tcW w:w="1843" w:type="dxa"/>
            <w:tcBorders>
              <w:bottom w:val="nil"/>
            </w:tcBorders>
          </w:tcPr>
          <w:p w14:paraId="7752FBBE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A322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F1F00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52010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BD038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FB5FB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C7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33877" w:rsidRPr="00210040" w14:paraId="21D0CFE3" w14:textId="77777777" w:rsidTr="002A7137">
        <w:tblPrEx>
          <w:tblBorders>
            <w:insideH w:val="single" w:sz="4" w:space="0" w:color="auto"/>
          </w:tblBorders>
        </w:tblPrEx>
        <w:tc>
          <w:tcPr>
            <w:tcW w:w="8000" w:type="dxa"/>
          </w:tcPr>
          <w:p w14:paraId="315F8818" w14:textId="77777777" w:rsidR="00E33877" w:rsidRPr="00210040" w:rsidRDefault="00E33877" w:rsidP="00341EDE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из которых превышает 300 000 000</w:t>
            </w: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</w:tcPr>
          <w:p w14:paraId="38F4C906" w14:textId="77777777" w:rsidR="00E33877" w:rsidRPr="00210040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14:paraId="4CFB9FE3" w14:textId="28566E65" w:rsidR="00E33877" w:rsidRDefault="00E33877" w:rsidP="00341EDE">
      <w:pPr>
        <w:pStyle w:val="af0"/>
        <w:widowControl w:val="0"/>
        <w:autoSpaceDE w:val="0"/>
        <w:autoSpaceDN w:val="0"/>
        <w:spacing w:line="360" w:lineRule="exact"/>
        <w:ind w:left="709"/>
        <w:jc w:val="both"/>
        <w:rPr>
          <w:szCs w:val="28"/>
        </w:rPr>
      </w:pPr>
      <w:r>
        <w:rPr>
          <w:szCs w:val="28"/>
        </w:rPr>
        <w:t xml:space="preserve">изложить в </w:t>
      </w:r>
      <w:r w:rsidR="008A092B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843"/>
      </w:tblGrid>
      <w:tr w:rsidR="00E33877" w:rsidRPr="00E74C7C" w14:paraId="5D9FAD55" w14:textId="77777777" w:rsidTr="0038397D">
        <w:trPr>
          <w:trHeight w:val="1731"/>
        </w:trPr>
        <w:tc>
          <w:tcPr>
            <w:tcW w:w="8000" w:type="dxa"/>
            <w:tcBorders>
              <w:bottom w:val="nil"/>
            </w:tcBorders>
          </w:tcPr>
          <w:p w14:paraId="69EFAB13" w14:textId="3E819A72" w:rsidR="00E33877" w:rsidRPr="00C82CC2" w:rsidRDefault="00E33877" w:rsidP="00341EDE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налогообложения, включенные в перечень, определяемый в соответствии с </w:t>
            </w:r>
            <w:hyperlink r:id="rId11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а также объекты налогообложения, предусмотренные </w:t>
            </w:r>
            <w:hyperlink r:id="rId12" w:history="1">
              <w:r w:rsidRPr="00C82CC2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C82CC2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bottom w:val="nil"/>
            </w:tcBorders>
          </w:tcPr>
          <w:p w14:paraId="2A82EF7D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A6459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B7A7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A24CF" w14:textId="77777777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7739" w14:textId="2FA579B8" w:rsidR="00E33877" w:rsidRPr="00E74C7C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33877" w:rsidRPr="00210040" w14:paraId="4E2E5EA5" w14:textId="77777777" w:rsidTr="002A7137">
        <w:tblPrEx>
          <w:tblBorders>
            <w:insideH w:val="single" w:sz="4" w:space="0" w:color="auto"/>
          </w:tblBorders>
        </w:tblPrEx>
        <w:tc>
          <w:tcPr>
            <w:tcW w:w="8000" w:type="dxa"/>
          </w:tcPr>
          <w:p w14:paraId="51C977BC" w14:textId="77777777" w:rsidR="00E33877" w:rsidRPr="00210040" w:rsidRDefault="00E33877" w:rsidP="00341EDE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из которых превышает 300 000 000</w:t>
            </w:r>
            <w:r w:rsidRPr="0021004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</w:tcPr>
          <w:p w14:paraId="390349AE" w14:textId="6CB17956" w:rsidR="00E33877" w:rsidRPr="00210040" w:rsidRDefault="00E33877" w:rsidP="00341ED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14:paraId="4D7F510D" w14:textId="77777777" w:rsidR="00E33877" w:rsidRDefault="00E33877" w:rsidP="00341EDE">
      <w:pPr>
        <w:pStyle w:val="af0"/>
        <w:widowControl w:val="0"/>
        <w:autoSpaceDE w:val="0"/>
        <w:autoSpaceDN w:val="0"/>
        <w:spacing w:line="360" w:lineRule="exact"/>
        <w:ind w:left="709"/>
        <w:jc w:val="both"/>
        <w:rPr>
          <w:szCs w:val="28"/>
        </w:rPr>
      </w:pPr>
    </w:p>
    <w:p w14:paraId="3FC1CE6D" w14:textId="6C71565F" w:rsidR="006028FF" w:rsidRPr="006A1FD5" w:rsidRDefault="00BB5F3B" w:rsidP="00341ED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A1FD5">
        <w:rPr>
          <w:szCs w:val="28"/>
        </w:rPr>
        <w:t>2</w:t>
      </w:r>
      <w:r w:rsidR="00550614" w:rsidRPr="006A1FD5">
        <w:rPr>
          <w:szCs w:val="28"/>
        </w:rPr>
        <w:t xml:space="preserve">. </w:t>
      </w:r>
      <w:r w:rsidR="001004D5" w:rsidRPr="006A1FD5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341DDD" w:rsidRPr="006A1FD5">
        <w:rPr>
          <w:szCs w:val="28"/>
        </w:rPr>
        <w:t>«Пермский муниципальный округ»</w:t>
      </w:r>
      <w:r w:rsidR="00341DDD" w:rsidRPr="00341DDD">
        <w:t xml:space="preserve"> </w:t>
      </w:r>
      <w:r w:rsidR="00341DDD" w:rsidRPr="006A1FD5">
        <w:rPr>
          <w:szCs w:val="28"/>
        </w:rPr>
        <w:t xml:space="preserve">и разместить </w:t>
      </w:r>
      <w:r w:rsidR="008564E9" w:rsidRPr="006A1FD5">
        <w:rPr>
          <w:szCs w:val="28"/>
        </w:rPr>
        <w:br/>
      </w:r>
      <w:r w:rsidR="00341DDD" w:rsidRPr="006A1FD5">
        <w:rPr>
          <w:szCs w:val="28"/>
        </w:rPr>
        <w:t>на официальном сайте Пермского муниципального округа</w:t>
      </w:r>
      <w:r w:rsidR="004114CD" w:rsidRPr="006A1FD5">
        <w:rPr>
          <w:szCs w:val="28"/>
        </w:rPr>
        <w:t xml:space="preserve"> </w:t>
      </w:r>
      <w:r w:rsidR="00341DDD" w:rsidRPr="006A1FD5">
        <w:rPr>
          <w:szCs w:val="28"/>
        </w:rPr>
        <w:t xml:space="preserve">в информационно-телекоммуникационной сети </w:t>
      </w:r>
      <w:r w:rsidR="0075034D">
        <w:rPr>
          <w:szCs w:val="28"/>
        </w:rPr>
        <w:t>«</w:t>
      </w:r>
      <w:r w:rsidR="00341DDD" w:rsidRPr="006A1FD5">
        <w:rPr>
          <w:szCs w:val="28"/>
        </w:rPr>
        <w:t>Интернет</w:t>
      </w:r>
      <w:r w:rsidR="0075034D">
        <w:rPr>
          <w:szCs w:val="28"/>
        </w:rPr>
        <w:t>»</w:t>
      </w:r>
      <w:r w:rsidR="00341DDD" w:rsidRPr="006A1FD5">
        <w:rPr>
          <w:szCs w:val="28"/>
        </w:rPr>
        <w:t xml:space="preserve"> (www.perm</w:t>
      </w:r>
      <w:r w:rsidR="009E77CB" w:rsidRPr="006A1FD5">
        <w:rPr>
          <w:szCs w:val="28"/>
          <w:lang w:val="en-US"/>
        </w:rPr>
        <w:t>okrug</w:t>
      </w:r>
      <w:r w:rsidR="00341DDD" w:rsidRPr="006A1FD5">
        <w:rPr>
          <w:szCs w:val="28"/>
        </w:rPr>
        <w:t>.ru).</w:t>
      </w:r>
    </w:p>
    <w:p w14:paraId="4182DC89" w14:textId="61B05955" w:rsidR="00CE7DFD" w:rsidRDefault="00BB5F3B" w:rsidP="00341ED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A73345">
        <w:rPr>
          <w:szCs w:val="28"/>
        </w:rPr>
        <w:t>3</w:t>
      </w:r>
      <w:r w:rsidR="00550614" w:rsidRPr="00A73345">
        <w:rPr>
          <w:szCs w:val="28"/>
        </w:rPr>
        <w:t xml:space="preserve">. </w:t>
      </w:r>
      <w:r w:rsidR="00A73345" w:rsidRPr="00A73345">
        <w:rPr>
          <w:szCs w:val="28"/>
        </w:rPr>
        <w:t>Настоящее</w:t>
      </w:r>
      <w:r w:rsidR="00A73345" w:rsidRPr="003D7137">
        <w:rPr>
          <w:szCs w:val="28"/>
        </w:rPr>
        <w:t xml:space="preserve"> решение вступает в силу </w:t>
      </w:r>
      <w:r w:rsidR="00A73345">
        <w:rPr>
          <w:szCs w:val="28"/>
        </w:rPr>
        <w:t xml:space="preserve">с 01 января 2025 года, но не ранее чем по истечении одного месяца </w:t>
      </w:r>
      <w:r w:rsidR="00A73345" w:rsidRPr="003D7137">
        <w:rPr>
          <w:szCs w:val="28"/>
        </w:rPr>
        <w:t>с</w:t>
      </w:r>
      <w:r w:rsidR="00A73345">
        <w:rPr>
          <w:szCs w:val="28"/>
        </w:rPr>
        <w:t xml:space="preserve">о дня его официального опубликования и не ранее первого числа очередного </w:t>
      </w:r>
      <w:r w:rsidR="00A73345" w:rsidRPr="00A73345">
        <w:rPr>
          <w:szCs w:val="28"/>
        </w:rPr>
        <w:t xml:space="preserve">налогового </w:t>
      </w:r>
      <w:r w:rsidR="00A73345">
        <w:rPr>
          <w:szCs w:val="28"/>
        </w:rPr>
        <w:t>периода</w:t>
      </w:r>
      <w:r w:rsidR="00E52674" w:rsidRPr="00A73345">
        <w:rPr>
          <w:szCs w:val="28"/>
        </w:rPr>
        <w:t>.</w:t>
      </w:r>
    </w:p>
    <w:p w14:paraId="10B0E808" w14:textId="77777777" w:rsidR="00C47E90" w:rsidRDefault="00C47E90" w:rsidP="00C47E90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50E6161" w14:textId="77777777" w:rsidR="00BB5F3B" w:rsidRPr="001004D5" w:rsidRDefault="00BB5F3B" w:rsidP="00C47E90">
      <w:pPr>
        <w:widowControl w:val="0"/>
        <w:autoSpaceDE w:val="0"/>
        <w:autoSpaceDN w:val="0"/>
        <w:spacing w:line="360" w:lineRule="exact"/>
        <w:ind w:firstLine="708"/>
        <w:jc w:val="both"/>
        <w:rPr>
          <w:szCs w:val="28"/>
        </w:rPr>
      </w:pPr>
    </w:p>
    <w:p w14:paraId="55CACF1A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Председатель Думы</w:t>
      </w:r>
    </w:p>
    <w:p w14:paraId="6077FB59" w14:textId="77777777" w:rsidR="0075034D" w:rsidRPr="0075034D" w:rsidRDefault="0075034D" w:rsidP="0075034D">
      <w:pPr>
        <w:tabs>
          <w:tab w:val="left" w:pos="7655"/>
        </w:tabs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Пермского муниципального округа</w:t>
      </w:r>
      <w:r w:rsidRPr="0075034D">
        <w:rPr>
          <w:rFonts w:eastAsia="Calibri"/>
          <w:szCs w:val="28"/>
          <w:lang w:eastAsia="en-US"/>
        </w:rPr>
        <w:tab/>
        <w:t>Д.В. Гордиенко</w:t>
      </w:r>
    </w:p>
    <w:p w14:paraId="75F27C8A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</w:p>
    <w:p w14:paraId="72A0B9F5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муниципального округа -</w:t>
      </w:r>
    </w:p>
    <w:p w14:paraId="1B0AE7B7" w14:textId="77777777" w:rsidR="0075034D" w:rsidRPr="0075034D" w:rsidRDefault="0075034D" w:rsidP="0075034D">
      <w:pPr>
        <w:spacing w:after="200" w:line="240" w:lineRule="exact"/>
        <w:contextualSpacing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глава администрации Пермского</w:t>
      </w:r>
    </w:p>
    <w:p w14:paraId="0C6806C4" w14:textId="77777777" w:rsidR="0075034D" w:rsidRPr="0075034D" w:rsidRDefault="0075034D" w:rsidP="0075034D">
      <w:pPr>
        <w:tabs>
          <w:tab w:val="left" w:pos="8080"/>
        </w:tabs>
        <w:autoSpaceDE w:val="0"/>
        <w:autoSpaceDN w:val="0"/>
        <w:adjustRightInd w:val="0"/>
        <w:spacing w:after="200" w:line="240" w:lineRule="exact"/>
        <w:contextualSpacing/>
        <w:jc w:val="both"/>
        <w:rPr>
          <w:rFonts w:eastAsia="Calibri"/>
          <w:szCs w:val="28"/>
          <w:lang w:eastAsia="en-US"/>
        </w:rPr>
      </w:pPr>
      <w:r w:rsidRPr="0075034D">
        <w:rPr>
          <w:rFonts w:eastAsia="Calibri"/>
          <w:szCs w:val="28"/>
          <w:lang w:eastAsia="en-US"/>
        </w:rPr>
        <w:t>муниципального округа</w:t>
      </w:r>
      <w:r w:rsidRPr="0075034D">
        <w:rPr>
          <w:rFonts w:eastAsia="Calibri"/>
          <w:szCs w:val="28"/>
          <w:lang w:eastAsia="en-US"/>
        </w:rPr>
        <w:tab/>
        <w:t>В.Ю. Цветов</w:t>
      </w:r>
    </w:p>
    <w:p w14:paraId="54A0526C" w14:textId="77777777" w:rsidR="00A556EC" w:rsidRDefault="00A556EC" w:rsidP="0075034D">
      <w:pPr>
        <w:spacing w:line="240" w:lineRule="exact"/>
        <w:rPr>
          <w:szCs w:val="28"/>
        </w:rPr>
      </w:pPr>
      <w:bookmarkStart w:id="1" w:name="_GoBack"/>
      <w:bookmarkEnd w:id="1"/>
    </w:p>
    <w:sectPr w:rsidR="00A556EC" w:rsidSect="00341EDE">
      <w:footerReference w:type="default" r:id="rId13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B28B" w14:textId="77777777" w:rsidR="004A2432" w:rsidRDefault="004A2432" w:rsidP="00DA5614">
      <w:r>
        <w:separator/>
      </w:r>
    </w:p>
  </w:endnote>
  <w:endnote w:type="continuationSeparator" w:id="0">
    <w:p w14:paraId="6F736357" w14:textId="77777777" w:rsidR="004A2432" w:rsidRDefault="004A243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D92ED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41ED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D9A61" w14:textId="77777777" w:rsidR="004A2432" w:rsidRDefault="004A2432" w:rsidP="00DA5614">
      <w:r>
        <w:separator/>
      </w:r>
    </w:p>
  </w:footnote>
  <w:footnote w:type="continuationSeparator" w:id="0">
    <w:p w14:paraId="4051FC97" w14:textId="77777777" w:rsidR="004A2432" w:rsidRDefault="004A243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5B5035"/>
    <w:multiLevelType w:val="hybridMultilevel"/>
    <w:tmpl w:val="A7304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F15188"/>
    <w:multiLevelType w:val="multilevel"/>
    <w:tmpl w:val="28EC4C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ADE2FE9"/>
    <w:multiLevelType w:val="hybridMultilevel"/>
    <w:tmpl w:val="FDB83274"/>
    <w:lvl w:ilvl="0" w:tplc="E1F2B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7BB2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539FE"/>
    <w:rsid w:val="00057425"/>
    <w:rsid w:val="00062005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45FF"/>
    <w:rsid w:val="001D48E8"/>
    <w:rsid w:val="001D5313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30A9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4F4D"/>
    <w:rsid w:val="00295B8B"/>
    <w:rsid w:val="00295BF3"/>
    <w:rsid w:val="002A60D6"/>
    <w:rsid w:val="002A721E"/>
    <w:rsid w:val="002B1A2D"/>
    <w:rsid w:val="002B267F"/>
    <w:rsid w:val="002B2CE8"/>
    <w:rsid w:val="002B3DC7"/>
    <w:rsid w:val="002C1A0E"/>
    <w:rsid w:val="002C5595"/>
    <w:rsid w:val="002D35BC"/>
    <w:rsid w:val="002D7B28"/>
    <w:rsid w:val="002E0623"/>
    <w:rsid w:val="002E0C89"/>
    <w:rsid w:val="002E3FC4"/>
    <w:rsid w:val="003023F0"/>
    <w:rsid w:val="00303D8F"/>
    <w:rsid w:val="003043D0"/>
    <w:rsid w:val="003131FA"/>
    <w:rsid w:val="00314014"/>
    <w:rsid w:val="003266FA"/>
    <w:rsid w:val="00327466"/>
    <w:rsid w:val="00332E76"/>
    <w:rsid w:val="003371C8"/>
    <w:rsid w:val="00341DDD"/>
    <w:rsid w:val="00341EDE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397D"/>
    <w:rsid w:val="0038719B"/>
    <w:rsid w:val="003944F6"/>
    <w:rsid w:val="00395D18"/>
    <w:rsid w:val="00396C6D"/>
    <w:rsid w:val="003977EC"/>
    <w:rsid w:val="003A0B91"/>
    <w:rsid w:val="003A12E1"/>
    <w:rsid w:val="003A1662"/>
    <w:rsid w:val="003A28DB"/>
    <w:rsid w:val="003A45B6"/>
    <w:rsid w:val="003B633E"/>
    <w:rsid w:val="003C0AE2"/>
    <w:rsid w:val="003C2C6F"/>
    <w:rsid w:val="003C5E4B"/>
    <w:rsid w:val="003D197C"/>
    <w:rsid w:val="003D20E1"/>
    <w:rsid w:val="003D528E"/>
    <w:rsid w:val="003E4E89"/>
    <w:rsid w:val="003F10E8"/>
    <w:rsid w:val="003F4495"/>
    <w:rsid w:val="003F44B2"/>
    <w:rsid w:val="004004D9"/>
    <w:rsid w:val="00401E95"/>
    <w:rsid w:val="00406607"/>
    <w:rsid w:val="004114CD"/>
    <w:rsid w:val="0041210C"/>
    <w:rsid w:val="0041307D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14AD"/>
    <w:rsid w:val="00445415"/>
    <w:rsid w:val="00445E73"/>
    <w:rsid w:val="004546AA"/>
    <w:rsid w:val="00454B7A"/>
    <w:rsid w:val="00455DC0"/>
    <w:rsid w:val="00456665"/>
    <w:rsid w:val="00456A14"/>
    <w:rsid w:val="00460127"/>
    <w:rsid w:val="00460491"/>
    <w:rsid w:val="004637BA"/>
    <w:rsid w:val="00470AFA"/>
    <w:rsid w:val="0048757B"/>
    <w:rsid w:val="0049130A"/>
    <w:rsid w:val="004940FF"/>
    <w:rsid w:val="00494227"/>
    <w:rsid w:val="004974BF"/>
    <w:rsid w:val="004A2432"/>
    <w:rsid w:val="004A42F0"/>
    <w:rsid w:val="004B0B3E"/>
    <w:rsid w:val="004B4D13"/>
    <w:rsid w:val="004B6B07"/>
    <w:rsid w:val="004B6D45"/>
    <w:rsid w:val="004D2AA2"/>
    <w:rsid w:val="004D369D"/>
    <w:rsid w:val="004E2FE3"/>
    <w:rsid w:val="004F3A21"/>
    <w:rsid w:val="004F45EC"/>
    <w:rsid w:val="00505838"/>
    <w:rsid w:val="005116F5"/>
    <w:rsid w:val="005116F7"/>
    <w:rsid w:val="00512E4C"/>
    <w:rsid w:val="00513499"/>
    <w:rsid w:val="0051671D"/>
    <w:rsid w:val="00516EDC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05CD"/>
    <w:rsid w:val="00612527"/>
    <w:rsid w:val="0061364C"/>
    <w:rsid w:val="00623C5A"/>
    <w:rsid w:val="00624AD1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1FD5"/>
    <w:rsid w:val="006A4741"/>
    <w:rsid w:val="006A5695"/>
    <w:rsid w:val="006B03C5"/>
    <w:rsid w:val="006B5DA0"/>
    <w:rsid w:val="006C1937"/>
    <w:rsid w:val="006C39F7"/>
    <w:rsid w:val="006C66A9"/>
    <w:rsid w:val="006D0546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5034D"/>
    <w:rsid w:val="007661A5"/>
    <w:rsid w:val="00772853"/>
    <w:rsid w:val="00772F66"/>
    <w:rsid w:val="00780D23"/>
    <w:rsid w:val="00784AC5"/>
    <w:rsid w:val="0079448D"/>
    <w:rsid w:val="007A212B"/>
    <w:rsid w:val="007A5118"/>
    <w:rsid w:val="007B2B65"/>
    <w:rsid w:val="007C0C09"/>
    <w:rsid w:val="007C3B15"/>
    <w:rsid w:val="007C6816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092B"/>
    <w:rsid w:val="008A40CB"/>
    <w:rsid w:val="008A692A"/>
    <w:rsid w:val="008B0832"/>
    <w:rsid w:val="008B4D57"/>
    <w:rsid w:val="008B730F"/>
    <w:rsid w:val="008C1D56"/>
    <w:rsid w:val="008D364C"/>
    <w:rsid w:val="008E47AC"/>
    <w:rsid w:val="008E50E8"/>
    <w:rsid w:val="008F2C86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47A24"/>
    <w:rsid w:val="009510B1"/>
    <w:rsid w:val="00970BF4"/>
    <w:rsid w:val="009738D8"/>
    <w:rsid w:val="00984CBD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B40D8"/>
    <w:rsid w:val="009C724A"/>
    <w:rsid w:val="009D1773"/>
    <w:rsid w:val="009D5A5D"/>
    <w:rsid w:val="009D5ED0"/>
    <w:rsid w:val="009D78EE"/>
    <w:rsid w:val="009D7B73"/>
    <w:rsid w:val="009E3700"/>
    <w:rsid w:val="009E5956"/>
    <w:rsid w:val="009E7157"/>
    <w:rsid w:val="009E77CB"/>
    <w:rsid w:val="009F20DB"/>
    <w:rsid w:val="009F4BB8"/>
    <w:rsid w:val="009F7AC2"/>
    <w:rsid w:val="00A00A77"/>
    <w:rsid w:val="00A12294"/>
    <w:rsid w:val="00A1365E"/>
    <w:rsid w:val="00A16D73"/>
    <w:rsid w:val="00A206E7"/>
    <w:rsid w:val="00A260B1"/>
    <w:rsid w:val="00A3020E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701AD"/>
    <w:rsid w:val="00A727D4"/>
    <w:rsid w:val="00A73345"/>
    <w:rsid w:val="00AA726E"/>
    <w:rsid w:val="00AB03D3"/>
    <w:rsid w:val="00AB2936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B7570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47E90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D4AD5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774B9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638"/>
    <w:rsid w:val="00E24715"/>
    <w:rsid w:val="00E24A18"/>
    <w:rsid w:val="00E254B4"/>
    <w:rsid w:val="00E26088"/>
    <w:rsid w:val="00E26468"/>
    <w:rsid w:val="00E31AAF"/>
    <w:rsid w:val="00E32B0E"/>
    <w:rsid w:val="00E33877"/>
    <w:rsid w:val="00E3552E"/>
    <w:rsid w:val="00E35870"/>
    <w:rsid w:val="00E36984"/>
    <w:rsid w:val="00E37351"/>
    <w:rsid w:val="00E376A0"/>
    <w:rsid w:val="00E408E3"/>
    <w:rsid w:val="00E42AA7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96157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13C8"/>
    <w:rsid w:val="00EC63F1"/>
    <w:rsid w:val="00EE2726"/>
    <w:rsid w:val="00EE30A6"/>
    <w:rsid w:val="00EE5DFB"/>
    <w:rsid w:val="00EF135E"/>
    <w:rsid w:val="00EF5364"/>
    <w:rsid w:val="00F02BBC"/>
    <w:rsid w:val="00F045F5"/>
    <w:rsid w:val="00F11497"/>
    <w:rsid w:val="00F11679"/>
    <w:rsid w:val="00F16712"/>
    <w:rsid w:val="00F17172"/>
    <w:rsid w:val="00F26B0B"/>
    <w:rsid w:val="00F333C0"/>
    <w:rsid w:val="00F33611"/>
    <w:rsid w:val="00F35C94"/>
    <w:rsid w:val="00F41941"/>
    <w:rsid w:val="00F44F4C"/>
    <w:rsid w:val="00F469DA"/>
    <w:rsid w:val="00F46E07"/>
    <w:rsid w:val="00F50D90"/>
    <w:rsid w:val="00F50F6D"/>
    <w:rsid w:val="00F551CC"/>
    <w:rsid w:val="00F55C27"/>
    <w:rsid w:val="00F57705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D01B1"/>
    <w:rsid w:val="00FD1C66"/>
    <w:rsid w:val="00FE5A35"/>
    <w:rsid w:val="00FE6CAD"/>
    <w:rsid w:val="00FE718F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F9A76CC5-5485-4278-8608-70CFAFF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CEFF52BD9C09D28D32D795970B7DCDA2FD9B1FE1D378F0944EFCBCA9526850AA6061337EF4113089AFAE86230C9752EF18904DC777A5pC5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EFF52BD9C09D28D32D795970B7DCDA2FD9B1FE1D378F0944EFCBCA9526850AA60613B7FFC103DD6AABB977B03924BF11D8B51C575pA5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CEFF52BD9C09D28D32D795970B7DCDA2FD9B1FE1D378F0944EFCBCA9526850AA6061337EF4113089AFAE86230C9752EF18904DC777A5pC5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CEFF52BD9C09D28D32D795970B7DCDA2FD9B1FE1D378F0944EFCBCA9526850AA60613B7FFC103DD6AABB977B03924BF11D8B51C575pA55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411B-31C8-49CB-83C4-0A95950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18</cp:revision>
  <cp:lastPrinted>2024-11-21T09:51:00Z</cp:lastPrinted>
  <dcterms:created xsi:type="dcterms:W3CDTF">2024-09-26T09:46:00Z</dcterms:created>
  <dcterms:modified xsi:type="dcterms:W3CDTF">2024-11-21T09:51:00Z</dcterms:modified>
</cp:coreProperties>
</file>